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A88" w:rsidRDefault="00EF2A88" w:rsidP="00EF2A88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>ANEXO II</w:t>
      </w:r>
    </w:p>
    <w:p w:rsidR="00EF2A88" w:rsidRDefault="00EF2A88" w:rsidP="00EF2A88">
      <w:pPr>
        <w:pStyle w:val="Ttulo1"/>
        <w:keepNext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PROCESSO LICITATÓRIO 008/2022</w:t>
      </w:r>
    </w:p>
    <w:p w:rsidR="00EF2A88" w:rsidRPr="00E17FB2" w:rsidRDefault="00EF2A88" w:rsidP="00EF2A88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 xml:space="preserve">TOMADA DE </w:t>
      </w:r>
      <w:r w:rsidRPr="00FF299C">
        <w:rPr>
          <w:rFonts w:ascii="Century Gothic" w:hAnsi="Century Gothic"/>
          <w:b/>
          <w:sz w:val="20"/>
        </w:rPr>
        <w:t>PREÇOS Nº 00</w:t>
      </w:r>
      <w:r>
        <w:rPr>
          <w:rFonts w:ascii="Century Gothic" w:hAnsi="Century Gothic"/>
          <w:b/>
          <w:sz w:val="20"/>
        </w:rPr>
        <w:t>2</w:t>
      </w:r>
      <w:r w:rsidRPr="00FF299C">
        <w:rPr>
          <w:rFonts w:ascii="Century Gothic" w:hAnsi="Century Gothic"/>
          <w:b/>
          <w:sz w:val="20"/>
        </w:rPr>
        <w:t>/</w:t>
      </w:r>
      <w:r>
        <w:rPr>
          <w:rFonts w:ascii="Century Gothic" w:hAnsi="Century Gothic"/>
          <w:b/>
          <w:sz w:val="20"/>
        </w:rPr>
        <w:t>2022</w:t>
      </w:r>
    </w:p>
    <w:p w:rsidR="00EF2A88" w:rsidRDefault="00EF2A88" w:rsidP="00EF2A88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>DECLARAÇÃO DE INEXIS</w:t>
      </w:r>
      <w:bookmarkStart w:id="0" w:name="_GoBack"/>
      <w:r w:rsidRPr="00E17FB2">
        <w:rPr>
          <w:rFonts w:ascii="Century Gothic" w:hAnsi="Century Gothic"/>
          <w:b/>
          <w:sz w:val="20"/>
        </w:rPr>
        <w:t>TÊN</w:t>
      </w:r>
      <w:bookmarkEnd w:id="0"/>
      <w:r w:rsidRPr="00E17FB2">
        <w:rPr>
          <w:rFonts w:ascii="Century Gothic" w:hAnsi="Century Gothic"/>
          <w:b/>
          <w:sz w:val="20"/>
        </w:rPr>
        <w:t xml:space="preserve">CIA DE FATO IMPEDITIVO </w:t>
      </w:r>
    </w:p>
    <w:p w:rsidR="00CF5082" w:rsidRPr="00E17FB2" w:rsidRDefault="00CF5082" w:rsidP="00EF2A88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</w:p>
    <w:p w:rsidR="00EF2A88" w:rsidRPr="00E17FB2" w:rsidRDefault="00EF2A88" w:rsidP="00EF2A88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EF2A88" w:rsidRPr="00E17FB2" w:rsidRDefault="00EF2A88" w:rsidP="00EF2A88">
      <w:pPr>
        <w:pStyle w:val="Corpodetexto"/>
        <w:jc w:val="center"/>
        <w:rPr>
          <w:rFonts w:ascii="Century Gothic" w:hAnsi="Century Gothic"/>
          <w:sz w:val="20"/>
        </w:rPr>
      </w:pPr>
    </w:p>
    <w:p w:rsidR="00EF2A88" w:rsidRPr="00E17FB2" w:rsidRDefault="00EF2A88" w:rsidP="00EF2A88">
      <w:pPr>
        <w:rPr>
          <w:rFonts w:ascii="Century Gothic" w:hAnsi="Century Gothic" w:cs="Arial"/>
          <w:iCs/>
        </w:rPr>
      </w:pPr>
    </w:p>
    <w:p w:rsidR="00EF2A88" w:rsidRPr="00E17FB2" w:rsidRDefault="00EF2A88" w:rsidP="00EF2A88">
      <w:pPr>
        <w:pStyle w:val="Standard"/>
        <w:autoSpaceDE w:val="0"/>
        <w:jc w:val="both"/>
        <w:rPr>
          <w:rFonts w:ascii="Century Gothic" w:hAnsi="Century Gothic" w:cs="Arial"/>
          <w:iCs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 xml:space="preserve">A empresa ................................................................, inscrita no CNPJ sob nº ........................................., sediada na ............................................., cidade de .................................., estado ................., telefone(s) ............................................................., e-mail para contato ............................................., neste ato representada pelo (a) </w:t>
      </w:r>
      <w:proofErr w:type="spellStart"/>
      <w:r w:rsidRPr="00E17FB2">
        <w:rPr>
          <w:rFonts w:ascii="Century Gothic" w:hAnsi="Century Gothic" w:cs="Arial"/>
          <w:sz w:val="20"/>
          <w:szCs w:val="20"/>
        </w:rPr>
        <w:t>Sr</w:t>
      </w:r>
      <w:proofErr w:type="spellEnd"/>
      <w:r w:rsidRPr="00E17FB2">
        <w:rPr>
          <w:rFonts w:ascii="Century Gothic" w:hAnsi="Century Gothic" w:cs="Arial"/>
          <w:sz w:val="20"/>
          <w:szCs w:val="20"/>
        </w:rPr>
        <w:t xml:space="preserve">(a) </w:t>
      </w:r>
      <w:r w:rsidRPr="00E17FB2">
        <w:rPr>
          <w:rFonts w:ascii="Century Gothic" w:hAnsi="Century Gothic" w:cs="Arial"/>
          <w:iCs/>
          <w:sz w:val="20"/>
          <w:szCs w:val="20"/>
        </w:rPr>
        <w:t xml:space="preserve"> …....................</w:t>
      </w:r>
      <w:r w:rsidRPr="00E17FB2">
        <w:rPr>
          <w:rFonts w:ascii="Century Gothic" w:hAnsi="Century Gothic" w:cs="Arial"/>
          <w:b/>
          <w:bCs/>
          <w:iCs/>
          <w:sz w:val="20"/>
          <w:szCs w:val="20"/>
        </w:rPr>
        <w:t xml:space="preserve">, </w:t>
      </w:r>
      <w:r w:rsidRPr="00E17FB2">
        <w:rPr>
          <w:rFonts w:ascii="Century Gothic" w:hAnsi="Century Gothic" w:cs="Arial"/>
          <w:iCs/>
          <w:sz w:val="20"/>
          <w:szCs w:val="20"/>
        </w:rPr>
        <w:t>portador da Carteira de Identidade nº</w:t>
      </w:r>
      <w:r w:rsidRPr="00E17FB2">
        <w:rPr>
          <w:rFonts w:ascii="Century Gothic" w:hAnsi="Century Gothic" w:cs="Arial"/>
          <w:bCs/>
          <w:iCs/>
          <w:sz w:val="20"/>
          <w:szCs w:val="20"/>
        </w:rPr>
        <w:t xml:space="preserve"> …......................... </w:t>
      </w:r>
      <w:r w:rsidRPr="00E17FB2">
        <w:rPr>
          <w:rFonts w:ascii="Century Gothic" w:hAnsi="Century Gothic" w:cs="Arial"/>
          <w:iCs/>
          <w:sz w:val="20"/>
          <w:szCs w:val="20"/>
        </w:rPr>
        <w:t xml:space="preserve"> e do CPF nº …................,</w:t>
      </w:r>
      <w:r w:rsidRPr="00E17FB2">
        <w:rPr>
          <w:rFonts w:ascii="Century Gothic" w:hAnsi="Century Gothic" w:cs="Arial"/>
          <w:b/>
          <w:bCs/>
          <w:iCs/>
          <w:sz w:val="20"/>
          <w:szCs w:val="20"/>
        </w:rPr>
        <w:t xml:space="preserve"> DECLARA</w:t>
      </w:r>
      <w:r w:rsidRPr="00E17FB2">
        <w:rPr>
          <w:rFonts w:ascii="Century Gothic" w:hAnsi="Century Gothic" w:cs="Arial"/>
          <w:iCs/>
          <w:sz w:val="20"/>
          <w:szCs w:val="20"/>
        </w:rPr>
        <w:t xml:space="preserve">, sob as penas da lei, que </w:t>
      </w:r>
      <w:r w:rsidRPr="00E17FB2">
        <w:rPr>
          <w:rFonts w:ascii="Century Gothic" w:hAnsi="Century Gothic" w:cs="Arial"/>
          <w:color w:val="000000"/>
          <w:sz w:val="20"/>
          <w:szCs w:val="20"/>
        </w:rPr>
        <w:t>não incorre em qualquer das condições impeditivas, especificando: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suppressAutoHyphens/>
        <w:jc w:val="both"/>
        <w:textAlignment w:val="baseline"/>
        <w:rPr>
          <w:rFonts w:ascii="Century Gothic" w:hAnsi="Century Gothic" w:cs="Arial"/>
          <w:iCs/>
        </w:rPr>
      </w:pP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  <w:r w:rsidRPr="00E17FB2">
        <w:rPr>
          <w:rFonts w:ascii="Century Gothic" w:hAnsi="Century Gothic" w:cs="Arial"/>
          <w:color w:val="000000"/>
        </w:rPr>
        <w:t>1 - Que não foi declarada inidônea por ato do Poder Público;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  <w:r w:rsidRPr="00E17FB2">
        <w:rPr>
          <w:rFonts w:ascii="Century Gothic" w:hAnsi="Century Gothic" w:cs="Arial"/>
          <w:color w:val="000000"/>
        </w:rPr>
        <w:t>2 - Que não está impedida de transacionar com a Administração Pública;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  <w:r w:rsidRPr="00E17FB2">
        <w:rPr>
          <w:rFonts w:ascii="Century Gothic" w:hAnsi="Century Gothic" w:cs="Arial"/>
          <w:color w:val="000000"/>
        </w:rPr>
        <w:t>3 - Que não foi apenada com rescisão de contrato, quer por deficiência dos serviços prestados, quer por outro motivo igualmente grave, no transcorrer dos últimos 5 (cinco) anos;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color w:val="000000"/>
        </w:rPr>
      </w:pP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iCs/>
        </w:rPr>
      </w:pPr>
      <w:r w:rsidRPr="00E17FB2">
        <w:rPr>
          <w:rFonts w:ascii="Century Gothic" w:hAnsi="Century Gothic" w:cs="Arial"/>
          <w:color w:val="000000"/>
        </w:rPr>
        <w:t>4 - Que não incorre nas demais condições impeditivas previstas no art. 9º da Lei Federal nº 8.666/93 consolidada pela Lei Federal nº 8.883/94.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iCs/>
        </w:rPr>
      </w:pPr>
    </w:p>
    <w:p w:rsidR="00EF2A88" w:rsidRPr="00E17FB2" w:rsidRDefault="00EF2A88" w:rsidP="00EF2A88">
      <w:pPr>
        <w:widowControl w:val="0"/>
        <w:numPr>
          <w:ilvl w:val="0"/>
          <w:numId w:val="4"/>
        </w:numPr>
        <w:tabs>
          <w:tab w:val="left" w:pos="1985"/>
        </w:tabs>
        <w:suppressAutoHyphens/>
        <w:jc w:val="both"/>
        <w:textAlignment w:val="baseline"/>
        <w:rPr>
          <w:rFonts w:ascii="Century Gothic" w:hAnsi="Century Gothic" w:cs="Arial"/>
          <w:iCs/>
        </w:rPr>
      </w:pPr>
      <w:r>
        <w:rPr>
          <w:rFonts w:ascii="Century Gothic" w:hAnsi="Century Gothic" w:cs="Arial"/>
        </w:rPr>
        <w:t xml:space="preserve">5 - </w:t>
      </w:r>
      <w:r w:rsidRPr="00E17FB2">
        <w:rPr>
          <w:rFonts w:ascii="Century Gothic" w:hAnsi="Century Gothic" w:cs="Arial"/>
        </w:rPr>
        <w:t xml:space="preserve">Que preenche plenamente os requisitos de habilitação estabelecidos no presente Edital de </w:t>
      </w:r>
      <w:r>
        <w:rPr>
          <w:rFonts w:ascii="Century Gothic" w:hAnsi="Century Gothic" w:cs="Arial"/>
        </w:rPr>
        <w:t>Tomada de Preços n</w:t>
      </w:r>
      <w:r w:rsidRPr="00FF299C">
        <w:rPr>
          <w:rFonts w:ascii="Century Gothic" w:hAnsi="Century Gothic" w:cs="Arial"/>
        </w:rPr>
        <w:t>° 00</w:t>
      </w:r>
      <w:r>
        <w:rPr>
          <w:rFonts w:ascii="Century Gothic" w:hAnsi="Century Gothic" w:cs="Arial"/>
        </w:rPr>
        <w:t>2</w:t>
      </w:r>
      <w:r w:rsidRPr="00FF299C">
        <w:rPr>
          <w:rFonts w:ascii="Century Gothic" w:hAnsi="Century Gothic" w:cs="Arial"/>
        </w:rPr>
        <w:t>/20</w:t>
      </w:r>
      <w:r>
        <w:rPr>
          <w:rFonts w:ascii="Century Gothic" w:hAnsi="Century Gothic" w:cs="Arial"/>
        </w:rPr>
        <w:t>22</w:t>
      </w:r>
      <w:r w:rsidRPr="00FF299C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 xml:space="preserve"> </w:t>
      </w:r>
      <w:r w:rsidRPr="00E17FB2">
        <w:rPr>
          <w:rFonts w:ascii="Century Gothic" w:hAnsi="Century Gothic" w:cs="Arial"/>
        </w:rPr>
        <w:t>assim como tem pleno conhecimento do objeto licitado e anuência das exigências constantes do Edital e seus anexos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suppressAutoHyphens/>
        <w:jc w:val="both"/>
        <w:textAlignment w:val="baseline"/>
        <w:rPr>
          <w:rFonts w:ascii="Century Gothic" w:hAnsi="Century Gothic" w:cs="Arial"/>
          <w:iCs/>
        </w:rPr>
      </w:pPr>
    </w:p>
    <w:p w:rsidR="00EF2A88" w:rsidRPr="00E17FB2" w:rsidRDefault="00EF2A88" w:rsidP="00EF2A88">
      <w:pPr>
        <w:jc w:val="both"/>
        <w:rPr>
          <w:rFonts w:ascii="Century Gothic" w:hAnsi="Century Gothic" w:cs="Arial"/>
        </w:rPr>
      </w:pPr>
      <w:r w:rsidRPr="00E17FB2">
        <w:rPr>
          <w:rFonts w:ascii="Century Gothic" w:hAnsi="Century Gothic" w:cs="Arial"/>
          <w:iCs/>
        </w:rPr>
        <w:t xml:space="preserve">E que, se responsabiliza pela veracidade e autenticidade dos documentos oferecidos, comprometendo-se a comunicar à Câmara Municipal de </w:t>
      </w:r>
      <w:r>
        <w:rPr>
          <w:rFonts w:ascii="Century Gothic" w:hAnsi="Century Gothic" w:cs="Arial"/>
          <w:iCs/>
        </w:rPr>
        <w:t>Rio Doce</w:t>
      </w:r>
      <w:r w:rsidRPr="00E17FB2">
        <w:rPr>
          <w:rFonts w:ascii="Century Gothic" w:hAnsi="Century Gothic" w:cs="Arial"/>
          <w:iCs/>
        </w:rPr>
        <w:t xml:space="preserve"> </w:t>
      </w:r>
      <w:r w:rsidRPr="00E17FB2">
        <w:rPr>
          <w:rFonts w:ascii="Century Gothic" w:hAnsi="Century Gothic" w:cs="Arial"/>
        </w:rPr>
        <w:t xml:space="preserve">a ocorrência de quaisquer fatos supervenientes impeditivos da habilitação, ou que comprometam a idoneidade da proponente, nos termos do artigo 32, parágrafo 2º, e do artigo 97 da Lei 8.666/93, e suas alterações. </w:t>
      </w:r>
    </w:p>
    <w:p w:rsidR="00EF2A88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sz w:val="20"/>
          <w:szCs w:val="20"/>
        </w:rPr>
      </w:pPr>
    </w:p>
    <w:p w:rsidR="00EF2A88" w:rsidRPr="00E17FB2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...............................................</w:t>
      </w:r>
    </w:p>
    <w:p w:rsidR="00EF2A88" w:rsidRPr="00E17FB2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bCs/>
          <w:spacing w:val="-1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(Local e data)</w:t>
      </w:r>
    </w:p>
    <w:p w:rsidR="00EF2A88" w:rsidRPr="00E17FB2" w:rsidRDefault="00EF2A88" w:rsidP="00EF2A88">
      <w:pPr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ascii="Century Gothic" w:hAnsi="Century Gothic" w:cs="Arial"/>
          <w:bCs/>
          <w:spacing w:val="-1"/>
        </w:rPr>
      </w:pPr>
    </w:p>
    <w:p w:rsidR="00EF2A88" w:rsidRPr="00E17FB2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............................................................</w:t>
      </w:r>
    </w:p>
    <w:p w:rsidR="00EF2A88" w:rsidRPr="00E17FB2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Assinatura, qualificação e carimbo</w:t>
      </w:r>
    </w:p>
    <w:p w:rsidR="00EF2A88" w:rsidRPr="00E17FB2" w:rsidRDefault="00EF2A88" w:rsidP="00EF2A88">
      <w:pPr>
        <w:pStyle w:val="Standard"/>
        <w:numPr>
          <w:ilvl w:val="0"/>
          <w:numId w:val="4"/>
        </w:numPr>
        <w:autoSpaceDE w:val="0"/>
        <w:rPr>
          <w:rFonts w:ascii="Century Gothic" w:hAnsi="Century Gothic" w:cs="Arial"/>
          <w:sz w:val="20"/>
          <w:szCs w:val="20"/>
        </w:rPr>
      </w:pPr>
      <w:r w:rsidRPr="00E17FB2">
        <w:rPr>
          <w:rFonts w:ascii="Century Gothic" w:hAnsi="Century Gothic" w:cs="Arial"/>
          <w:sz w:val="20"/>
          <w:szCs w:val="20"/>
        </w:rPr>
        <w:t>(Representante legal)</w:t>
      </w:r>
    </w:p>
    <w:p w:rsidR="00CD31AA" w:rsidRPr="00EF2A88" w:rsidRDefault="00CD31AA" w:rsidP="00EF2A88"/>
    <w:sectPr w:rsidR="00CD31AA" w:rsidRPr="00EF2A88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5E8" w:rsidRDefault="000815E8">
      <w:r>
        <w:separator/>
      </w:r>
    </w:p>
  </w:endnote>
  <w:endnote w:type="continuationSeparator" w:id="0">
    <w:p w:rsidR="000815E8" w:rsidRDefault="0008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0815E8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5E8" w:rsidRDefault="000815E8">
      <w:r>
        <w:separator/>
      </w:r>
    </w:p>
  </w:footnote>
  <w:footnote w:type="continuationSeparator" w:id="0">
    <w:p w:rsidR="000815E8" w:rsidRDefault="0008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0815E8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CF508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9.2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Re79JUbgpBbvPQ1nNyJ67Mt27o6W1CtwTaDtKXRptkdf6/6hpJthTK453sovUyvJ7huhCzk6yyUr8lvfBNmI0Q==" w:salt="v78r/Dso04zhpcT+5lppng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815E8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24A68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91287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90A6A"/>
    <w:rsid w:val="0039697D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E087F"/>
    <w:rsid w:val="004E540F"/>
    <w:rsid w:val="004F6ADC"/>
    <w:rsid w:val="005249DA"/>
    <w:rsid w:val="00527B2C"/>
    <w:rsid w:val="005337B5"/>
    <w:rsid w:val="00557397"/>
    <w:rsid w:val="0055751D"/>
    <w:rsid w:val="00560A9D"/>
    <w:rsid w:val="00580BB7"/>
    <w:rsid w:val="00582E53"/>
    <w:rsid w:val="00593F72"/>
    <w:rsid w:val="00596150"/>
    <w:rsid w:val="005B3FB4"/>
    <w:rsid w:val="005C3342"/>
    <w:rsid w:val="005C3974"/>
    <w:rsid w:val="005D2942"/>
    <w:rsid w:val="005E1CA9"/>
    <w:rsid w:val="005F31D6"/>
    <w:rsid w:val="0060496C"/>
    <w:rsid w:val="00605C67"/>
    <w:rsid w:val="0062590C"/>
    <w:rsid w:val="00627927"/>
    <w:rsid w:val="006311A3"/>
    <w:rsid w:val="00654D38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6326C"/>
    <w:rsid w:val="008736D5"/>
    <w:rsid w:val="008B3945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34205"/>
    <w:rsid w:val="009342EA"/>
    <w:rsid w:val="00945CBD"/>
    <w:rsid w:val="00951737"/>
    <w:rsid w:val="00951E5F"/>
    <w:rsid w:val="00956A11"/>
    <w:rsid w:val="009B1EF6"/>
    <w:rsid w:val="009C3675"/>
    <w:rsid w:val="009D350C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A2811"/>
    <w:rsid w:val="00BB247B"/>
    <w:rsid w:val="00BC26F5"/>
    <w:rsid w:val="00BF68E9"/>
    <w:rsid w:val="00BF7E42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082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2A88"/>
    <w:rsid w:val="00EF76AD"/>
    <w:rsid w:val="00F14D29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57B843AB"/>
  <w15:chartTrackingRefBased/>
  <w15:docId w15:val="{E57DDC05-1C8A-43C5-9250-C773EEB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13DD-EE15-431E-83AF-4CE714B9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0</TotalTime>
  <Pages>1</Pages>
  <Words>317</Words>
  <Characters>1713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4</cp:revision>
  <cp:lastPrinted>2022-08-19T14:09:00Z</cp:lastPrinted>
  <dcterms:created xsi:type="dcterms:W3CDTF">2022-08-19T16:15:00Z</dcterms:created>
  <dcterms:modified xsi:type="dcterms:W3CDTF">2022-08-19T17:37:00Z</dcterms:modified>
</cp:coreProperties>
</file>