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92" w:rsidRDefault="00F00092" w:rsidP="0057362D">
      <w:pPr>
        <w:rPr>
          <w:rFonts w:ascii="Century Gothic" w:hAnsi="Century Gothic" w:cs="Courier New"/>
          <w:sz w:val="22"/>
          <w:szCs w:val="24"/>
        </w:rPr>
      </w:pPr>
      <w:bookmarkStart w:id="0" w:name="_GoBack"/>
      <w:bookmarkEnd w:id="0"/>
    </w:p>
    <w:p w:rsidR="0030217F" w:rsidRPr="00F57FE9" w:rsidRDefault="0030217F" w:rsidP="0030217F">
      <w:pPr>
        <w:spacing w:line="360" w:lineRule="auto"/>
        <w:jc w:val="center"/>
        <w:rPr>
          <w:b/>
          <w:bCs/>
          <w:sz w:val="24"/>
          <w:szCs w:val="24"/>
        </w:rPr>
      </w:pPr>
      <w:r w:rsidRPr="00F57FE9">
        <w:rPr>
          <w:b/>
          <w:bCs/>
          <w:sz w:val="24"/>
          <w:szCs w:val="24"/>
        </w:rPr>
        <w:t xml:space="preserve">PAUTA DA SESSÃO </w:t>
      </w:r>
      <w:r w:rsidR="00E8008C">
        <w:rPr>
          <w:b/>
          <w:bCs/>
          <w:sz w:val="24"/>
          <w:szCs w:val="24"/>
        </w:rPr>
        <w:t>EXTRA</w:t>
      </w:r>
      <w:r w:rsidRPr="00F57FE9">
        <w:rPr>
          <w:b/>
          <w:bCs/>
          <w:sz w:val="24"/>
          <w:szCs w:val="24"/>
        </w:rPr>
        <w:t xml:space="preserve">ORDINÁRIA DO DIA </w:t>
      </w:r>
      <w:r w:rsidR="00FE5336">
        <w:rPr>
          <w:b/>
          <w:bCs/>
          <w:sz w:val="24"/>
          <w:szCs w:val="24"/>
        </w:rPr>
        <w:t>22/01/2024</w:t>
      </w:r>
    </w:p>
    <w:p w:rsidR="0030217F" w:rsidRPr="00F57FE9" w:rsidRDefault="0030217F" w:rsidP="00013ACE">
      <w:pPr>
        <w:spacing w:line="360" w:lineRule="auto"/>
        <w:jc w:val="both"/>
        <w:rPr>
          <w:sz w:val="24"/>
          <w:szCs w:val="24"/>
        </w:rPr>
      </w:pPr>
    </w:p>
    <w:p w:rsidR="0030217F" w:rsidRPr="00F57FE9" w:rsidRDefault="0030217F" w:rsidP="006B4FC2">
      <w:pPr>
        <w:spacing w:line="360" w:lineRule="auto"/>
        <w:jc w:val="center"/>
        <w:rPr>
          <w:b/>
          <w:position w:val="-2"/>
          <w:sz w:val="24"/>
          <w:szCs w:val="24"/>
        </w:rPr>
      </w:pPr>
      <w:r w:rsidRPr="00F57FE9">
        <w:rPr>
          <w:sz w:val="24"/>
          <w:szCs w:val="24"/>
        </w:rPr>
        <w:t xml:space="preserve">Presidência do Vereador: </w:t>
      </w:r>
      <w:r w:rsidRPr="00F57FE9">
        <w:rPr>
          <w:bCs/>
          <w:position w:val="-2"/>
          <w:sz w:val="24"/>
          <w:szCs w:val="24"/>
        </w:rPr>
        <w:t>Fernando César de Jesus da Silva</w:t>
      </w:r>
    </w:p>
    <w:p w:rsidR="0030217F" w:rsidRPr="00F57FE9" w:rsidRDefault="00FE5336" w:rsidP="006B4FC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1ºReunião Extrao</w:t>
      </w:r>
      <w:r w:rsidR="0030217F" w:rsidRPr="00F57FE9">
        <w:rPr>
          <w:sz w:val="24"/>
          <w:szCs w:val="24"/>
        </w:rPr>
        <w:t>rdinária Biênio 2023/2024.</w:t>
      </w:r>
    </w:p>
    <w:p w:rsidR="006B4FC2" w:rsidRPr="00F57FE9" w:rsidRDefault="006B4FC2" w:rsidP="00013ACE">
      <w:pPr>
        <w:spacing w:line="360" w:lineRule="auto"/>
        <w:jc w:val="both"/>
        <w:rPr>
          <w:sz w:val="24"/>
          <w:szCs w:val="24"/>
        </w:rPr>
      </w:pPr>
    </w:p>
    <w:p w:rsidR="0030217F" w:rsidRDefault="0030217F" w:rsidP="00013ACE">
      <w:pPr>
        <w:spacing w:line="360" w:lineRule="auto"/>
        <w:jc w:val="both"/>
        <w:rPr>
          <w:b/>
          <w:bCs/>
          <w:sz w:val="24"/>
          <w:szCs w:val="24"/>
        </w:rPr>
      </w:pPr>
      <w:r w:rsidRPr="00F57FE9">
        <w:rPr>
          <w:sz w:val="24"/>
          <w:szCs w:val="24"/>
        </w:rPr>
        <w:t xml:space="preserve"> </w:t>
      </w:r>
      <w:r w:rsidRPr="00F57FE9">
        <w:rPr>
          <w:b/>
          <w:bCs/>
          <w:sz w:val="24"/>
          <w:szCs w:val="24"/>
        </w:rPr>
        <w:t xml:space="preserve">EXPEDIENTE – 01 </w:t>
      </w:r>
    </w:p>
    <w:p w:rsidR="007A3F08" w:rsidRDefault="007A3F08" w:rsidP="00013A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Leitura </w:t>
      </w:r>
      <w:r w:rsidR="00FE5336">
        <w:rPr>
          <w:sz w:val="24"/>
          <w:szCs w:val="24"/>
        </w:rPr>
        <w:t>dos Projetos de Lei nº1256/2024 e nº1257/2024.</w:t>
      </w:r>
    </w:p>
    <w:p w:rsidR="003D5129" w:rsidRPr="00650E85" w:rsidRDefault="003D5129" w:rsidP="00FE5336">
      <w:pPr>
        <w:spacing w:line="360" w:lineRule="auto"/>
        <w:jc w:val="both"/>
      </w:pPr>
    </w:p>
    <w:p w:rsidR="008D13F8" w:rsidRDefault="0030217F" w:rsidP="00013ACE">
      <w:pPr>
        <w:spacing w:line="360" w:lineRule="auto"/>
        <w:jc w:val="both"/>
        <w:rPr>
          <w:b/>
          <w:bCs/>
          <w:sz w:val="24"/>
          <w:szCs w:val="24"/>
        </w:rPr>
      </w:pPr>
      <w:r w:rsidRPr="00F57FE9">
        <w:rPr>
          <w:b/>
          <w:bCs/>
          <w:sz w:val="24"/>
          <w:szCs w:val="24"/>
        </w:rPr>
        <w:t>– ORDEM DO DIA –</w:t>
      </w:r>
    </w:p>
    <w:p w:rsidR="00857211" w:rsidRDefault="00857211" w:rsidP="006822C3">
      <w:pPr>
        <w:pStyle w:val="PargrafodaLista"/>
        <w:ind w:left="0"/>
      </w:pPr>
      <w:bookmarkStart w:id="1" w:name="_Hlk119930462"/>
    </w:p>
    <w:p w:rsidR="00FA530A" w:rsidRDefault="00857211" w:rsidP="004604B3">
      <w:pPr>
        <w:pStyle w:val="Default"/>
        <w:numPr>
          <w:ilvl w:val="0"/>
          <w:numId w:val="9"/>
        </w:numPr>
        <w:spacing w:line="360" w:lineRule="auto"/>
        <w:ind w:left="731"/>
        <w:jc w:val="both"/>
      </w:pPr>
      <w:r w:rsidRPr="00FA530A">
        <w:rPr>
          <w:rFonts w:eastAsia="Garamond"/>
          <w:b/>
          <w:u w:val="single"/>
        </w:rPr>
        <w:t xml:space="preserve">Projeto de Lei </w:t>
      </w:r>
      <w:r w:rsidR="004604B3">
        <w:rPr>
          <w:rFonts w:eastAsia="Garamond"/>
          <w:b/>
          <w:u w:val="single"/>
        </w:rPr>
        <w:t>nº</w:t>
      </w:r>
      <w:r w:rsidR="00FE5336">
        <w:rPr>
          <w:rFonts w:eastAsia="Garamond"/>
          <w:b/>
          <w:u w:val="single"/>
        </w:rPr>
        <w:t>1256</w:t>
      </w:r>
      <w:r w:rsidR="004604B3">
        <w:rPr>
          <w:rFonts w:eastAsia="Garamond"/>
          <w:b/>
          <w:u w:val="single"/>
        </w:rPr>
        <w:t>/</w:t>
      </w:r>
      <w:r w:rsidRPr="00FA530A">
        <w:rPr>
          <w:rFonts w:eastAsia="Garamond"/>
          <w:b/>
          <w:u w:val="single"/>
        </w:rPr>
        <w:t>202</w:t>
      </w:r>
      <w:r w:rsidR="00FE5336">
        <w:rPr>
          <w:rFonts w:eastAsia="Garamond"/>
          <w:b/>
          <w:u w:val="single"/>
        </w:rPr>
        <w:t>4</w:t>
      </w:r>
      <w:r w:rsidRPr="00FA530A">
        <w:rPr>
          <w:rFonts w:eastAsia="Garamond"/>
          <w:b/>
          <w:u w:val="single"/>
        </w:rPr>
        <w:t xml:space="preserve"> –</w:t>
      </w:r>
      <w:r w:rsidRPr="00FA530A">
        <w:rPr>
          <w:rFonts w:ascii="Garamond" w:eastAsia="Garamond" w:hAnsi="Garamond" w:cs="Garamond"/>
        </w:rPr>
        <w:t xml:space="preserve"> </w:t>
      </w:r>
      <w:r w:rsidRPr="00FA530A">
        <w:rPr>
          <w:rFonts w:eastAsia="Garamond"/>
        </w:rPr>
        <w:t xml:space="preserve">de autoria </w:t>
      </w:r>
      <w:bookmarkEnd w:id="1"/>
      <w:r w:rsidR="00FE5336">
        <w:rPr>
          <w:rFonts w:eastAsia="Garamond"/>
        </w:rPr>
        <w:t>do Executivo</w:t>
      </w:r>
      <w:r w:rsidR="00FA530A">
        <w:t xml:space="preserve"> “</w:t>
      </w:r>
      <w:r w:rsidR="00FE5336">
        <w:t>Dispõe sobre autorização de abertura de crédito adicional que especifica”</w:t>
      </w:r>
      <w:r w:rsidR="00FA530A">
        <w:t>.</w:t>
      </w:r>
    </w:p>
    <w:p w:rsidR="00FA530A" w:rsidRPr="008630E7" w:rsidRDefault="00FA530A" w:rsidP="00FA530A">
      <w:pPr>
        <w:pStyle w:val="Default"/>
        <w:spacing w:line="360" w:lineRule="auto"/>
        <w:ind w:left="731"/>
        <w:jc w:val="both"/>
      </w:pPr>
    </w:p>
    <w:p w:rsidR="00FE5336" w:rsidRDefault="00EA1BAB" w:rsidP="00FE5336">
      <w:pPr>
        <w:pStyle w:val="Default"/>
        <w:numPr>
          <w:ilvl w:val="0"/>
          <w:numId w:val="9"/>
        </w:numPr>
        <w:spacing w:line="360" w:lineRule="auto"/>
        <w:jc w:val="both"/>
      </w:pPr>
      <w:r w:rsidRPr="00857211">
        <w:rPr>
          <w:b/>
          <w:bCs/>
          <w:u w:val="single"/>
        </w:rPr>
        <w:t xml:space="preserve">Projeto de </w:t>
      </w:r>
      <w:r w:rsidR="00FE5336">
        <w:rPr>
          <w:b/>
          <w:bCs/>
          <w:u w:val="single"/>
        </w:rPr>
        <w:t>Lei nº1257/2024</w:t>
      </w:r>
      <w:r w:rsidR="00720F2C" w:rsidRPr="00857211">
        <w:rPr>
          <w:b/>
          <w:bCs/>
          <w:u w:val="single"/>
        </w:rPr>
        <w:t xml:space="preserve"> -</w:t>
      </w:r>
      <w:r w:rsidRPr="00F57FE9">
        <w:t xml:space="preserve"> de autoria </w:t>
      </w:r>
      <w:r w:rsidR="00FE5336">
        <w:t>do Executivo</w:t>
      </w:r>
      <w:r w:rsidR="0087081F" w:rsidRPr="00F57FE9">
        <w:t xml:space="preserve"> </w:t>
      </w:r>
      <w:r w:rsidR="0099674B" w:rsidRPr="00F57FE9">
        <w:t>“</w:t>
      </w:r>
      <w:r w:rsidR="00FE5336">
        <w:t>Dispõe sobre autorização de abertura de crédito adicional que especifica”.</w:t>
      </w:r>
    </w:p>
    <w:p w:rsidR="00FE5336" w:rsidRDefault="00FE5336" w:rsidP="00FE5336">
      <w:pPr>
        <w:pStyle w:val="PargrafodaLista"/>
      </w:pPr>
    </w:p>
    <w:p w:rsidR="0087081F" w:rsidRPr="00650E85" w:rsidRDefault="00720F2C" w:rsidP="00FE5336">
      <w:pPr>
        <w:pStyle w:val="Default"/>
        <w:spacing w:line="360" w:lineRule="auto"/>
        <w:ind w:left="732"/>
        <w:jc w:val="both"/>
      </w:pPr>
      <w:r>
        <w:t xml:space="preserve">                                                        </w:t>
      </w:r>
    </w:p>
    <w:p w:rsidR="0030217F" w:rsidRPr="00F57FE9" w:rsidRDefault="0030217F" w:rsidP="00013ACE">
      <w:pPr>
        <w:spacing w:line="360" w:lineRule="auto"/>
        <w:jc w:val="both"/>
        <w:rPr>
          <w:b/>
          <w:bCs/>
          <w:sz w:val="24"/>
          <w:szCs w:val="24"/>
        </w:rPr>
      </w:pPr>
      <w:r w:rsidRPr="00F57FE9">
        <w:rPr>
          <w:sz w:val="24"/>
          <w:szCs w:val="24"/>
        </w:rPr>
        <w:t>A pauta</w:t>
      </w:r>
      <w:r w:rsidRPr="00F57FE9">
        <w:rPr>
          <w:b/>
          <w:bCs/>
          <w:sz w:val="24"/>
          <w:szCs w:val="24"/>
        </w:rPr>
        <w:t xml:space="preserve"> </w:t>
      </w:r>
      <w:r w:rsidRPr="00F57FE9">
        <w:rPr>
          <w:sz w:val="24"/>
          <w:szCs w:val="24"/>
        </w:rPr>
        <w:t>ainda pode ser alterada.</w:t>
      </w:r>
    </w:p>
    <w:p w:rsidR="009A1179" w:rsidRPr="00F57FE9" w:rsidRDefault="009A1179" w:rsidP="00013ACE">
      <w:pPr>
        <w:spacing w:line="360" w:lineRule="auto"/>
        <w:jc w:val="both"/>
        <w:rPr>
          <w:sz w:val="24"/>
          <w:szCs w:val="24"/>
        </w:rPr>
      </w:pPr>
    </w:p>
    <w:sectPr w:rsidR="009A1179" w:rsidRPr="00F57FE9" w:rsidSect="00AF5461">
      <w:headerReference w:type="default" r:id="rId9"/>
      <w:footerReference w:type="default" r:id="rId10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1" w:rsidRDefault="007064A1">
      <w:r>
        <w:separator/>
      </w:r>
    </w:p>
  </w:endnote>
  <w:endnote w:type="continuationSeparator" w:id="0">
    <w:p w:rsidR="007064A1" w:rsidRDefault="007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E2" w:rsidRDefault="002E68E2">
    <w:pPr>
      <w:pStyle w:val="Rodap"/>
    </w:pPr>
  </w:p>
  <w:p w:rsidR="002E68E2" w:rsidRDefault="00F94EE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94615</wp:posOffset>
              </wp:positionV>
              <wp:extent cx="5514975" cy="561975"/>
              <wp:effectExtent l="0" t="0" r="3810" b="6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8E2" w:rsidRDefault="00906E0C" w:rsidP="00153AC0">
                          <w:pPr>
                            <w:pBdr>
                              <w:top w:val="thinThickSmallGap" w:sz="24" w:space="1" w:color="FF0000"/>
                            </w:pBdr>
                            <w:jc w:val="center"/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AV</w:t>
                          </w:r>
                          <w:r w:rsidR="002E68E2" w:rsidRPr="00BC26F5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 xml:space="preserve">. </w:t>
                          </w:r>
                          <w:r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DOM PEDRO II</w:t>
                          </w:r>
                          <w:r w:rsidR="002E68E2" w:rsidRPr="00BC26F5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 xml:space="preserve"> N° </w:t>
                          </w:r>
                          <w:r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8</w:t>
                          </w:r>
                          <w:r w:rsidR="002E68E2" w:rsidRPr="00BC26F5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GRAMINHA</w:t>
                          </w:r>
                          <w:r w:rsidR="002E68E2" w:rsidRPr="00BC26F5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 xml:space="preserve"> RIO DOCE </w:t>
                          </w:r>
                          <w:r w:rsidR="002E68E2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–</w:t>
                          </w:r>
                          <w:r w:rsidR="002E68E2" w:rsidRPr="00BC26F5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 xml:space="preserve"> MG</w:t>
                          </w:r>
                        </w:p>
                        <w:p w:rsidR="002E68E2" w:rsidRPr="00BC26F5" w:rsidRDefault="002E68E2" w:rsidP="00153AC0">
                          <w:pPr>
                            <w:pBdr>
                              <w:top w:val="thinThickSmallGap" w:sz="24" w:space="1" w:color="FF0000"/>
                            </w:pBdr>
                            <w:jc w:val="center"/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 xml:space="preserve">CEP 35442000 – FONE (31) 3883-5284 </w:t>
                          </w:r>
                          <w:r w:rsidR="00906E0C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camara@riodoce.mg.</w:t>
                          </w:r>
                          <w:r w:rsidR="00B546FA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leg</w:t>
                          </w:r>
                          <w:r w:rsidR="00906E0C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-7.8pt;margin-top:7.45pt;width:434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" stroked="f">
              <v:textbox>
                <w:txbxContent>
                  <w:p w:rsidR="002E68E2" w:rsidRDefault="00906E0C" w:rsidP="00153AC0">
                    <w:pPr>
                      <w:pBdr>
                        <w:top w:val="thinThickSmallGap" w:sz="24" w:space="1" w:color="FF0000"/>
                      </w:pBdr>
                      <w:jc w:val="center"/>
                      <w:rPr>
                        <w:b/>
                        <w:color w:val="00B050"/>
                        <w:sz w:val="26"/>
                        <w:szCs w:val="26"/>
                      </w:rPr>
                    </w:pPr>
                    <w:r>
                      <w:rPr>
                        <w:b/>
                        <w:color w:val="00B050"/>
                        <w:sz w:val="26"/>
                        <w:szCs w:val="26"/>
                      </w:rPr>
                      <w:t>AV</w:t>
                    </w:r>
                    <w:r w:rsidR="002E68E2" w:rsidRPr="00BC26F5">
                      <w:rPr>
                        <w:b/>
                        <w:color w:val="00B050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b/>
                        <w:color w:val="00B050"/>
                        <w:sz w:val="26"/>
                        <w:szCs w:val="26"/>
                      </w:rPr>
                      <w:t>DOM PEDRO II</w:t>
                    </w:r>
                    <w:r w:rsidR="002E68E2" w:rsidRPr="00BC26F5">
                      <w:rPr>
                        <w:b/>
                        <w:color w:val="00B050"/>
                        <w:sz w:val="26"/>
                        <w:szCs w:val="26"/>
                      </w:rPr>
                      <w:t xml:space="preserve"> N° </w:t>
                    </w:r>
                    <w:r>
                      <w:rPr>
                        <w:b/>
                        <w:color w:val="00B050"/>
                        <w:sz w:val="26"/>
                        <w:szCs w:val="26"/>
                      </w:rPr>
                      <w:t>8</w:t>
                    </w:r>
                    <w:r w:rsidR="002E68E2" w:rsidRPr="00BC26F5">
                      <w:rPr>
                        <w:b/>
                        <w:color w:val="00B05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color w:val="00B050"/>
                        <w:sz w:val="26"/>
                        <w:szCs w:val="26"/>
                      </w:rPr>
                      <w:t>GRAMINHA</w:t>
                    </w:r>
                    <w:r w:rsidR="002E68E2" w:rsidRPr="00BC26F5">
                      <w:rPr>
                        <w:b/>
                        <w:color w:val="00B050"/>
                        <w:sz w:val="26"/>
                        <w:szCs w:val="26"/>
                      </w:rPr>
                      <w:t xml:space="preserve"> RIO DOCE </w:t>
                    </w:r>
                    <w:r w:rsidR="002E68E2">
                      <w:rPr>
                        <w:b/>
                        <w:color w:val="00B050"/>
                        <w:sz w:val="26"/>
                        <w:szCs w:val="26"/>
                      </w:rPr>
                      <w:t>–</w:t>
                    </w:r>
                    <w:r w:rsidR="002E68E2" w:rsidRPr="00BC26F5">
                      <w:rPr>
                        <w:b/>
                        <w:color w:val="00B050"/>
                        <w:sz w:val="26"/>
                        <w:szCs w:val="26"/>
                      </w:rPr>
                      <w:t xml:space="preserve"> MG</w:t>
                    </w:r>
                  </w:p>
                  <w:p w:rsidR="002E68E2" w:rsidRPr="00BC26F5" w:rsidRDefault="002E68E2" w:rsidP="00153AC0">
                    <w:pPr>
                      <w:pBdr>
                        <w:top w:val="thinThickSmallGap" w:sz="24" w:space="1" w:color="FF0000"/>
                      </w:pBdr>
                      <w:jc w:val="center"/>
                      <w:rPr>
                        <w:b/>
                        <w:color w:val="00B050"/>
                        <w:sz w:val="26"/>
                        <w:szCs w:val="26"/>
                      </w:rPr>
                    </w:pPr>
                    <w:r>
                      <w:rPr>
                        <w:b/>
                        <w:color w:val="00B050"/>
                        <w:sz w:val="26"/>
                        <w:szCs w:val="26"/>
                      </w:rPr>
                      <w:t xml:space="preserve">CEP 35442000 – FONE (31) 3883-5284 </w:t>
                    </w:r>
                    <w:r w:rsidR="00906E0C">
                      <w:rPr>
                        <w:b/>
                        <w:color w:val="00B050"/>
                        <w:sz w:val="26"/>
                        <w:szCs w:val="26"/>
                      </w:rPr>
                      <w:t>camara@riodoce.mg.</w:t>
                    </w:r>
                    <w:r w:rsidR="00B546FA">
                      <w:rPr>
                        <w:b/>
                        <w:color w:val="00B050"/>
                        <w:sz w:val="26"/>
                        <w:szCs w:val="26"/>
                      </w:rPr>
                      <w:t>leg</w:t>
                    </w:r>
                    <w:r w:rsidR="00906E0C">
                      <w:rPr>
                        <w:b/>
                        <w:color w:val="00B050"/>
                        <w:sz w:val="26"/>
                        <w:szCs w:val="26"/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1" w:rsidRDefault="007064A1">
      <w:r>
        <w:separator/>
      </w:r>
    </w:p>
  </w:footnote>
  <w:footnote w:type="continuationSeparator" w:id="0">
    <w:p w:rsidR="007064A1" w:rsidRDefault="0070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E2" w:rsidRDefault="00F94EEE">
    <w:pPr>
      <w:pStyle w:val="Cabealho"/>
    </w:pP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1623695</wp:posOffset>
              </wp:positionH>
              <wp:positionV relativeFrom="paragraph">
                <wp:posOffset>-7620</wp:posOffset>
              </wp:positionV>
              <wp:extent cx="4105275" cy="733425"/>
              <wp:effectExtent l="4445" t="1905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8E2" w:rsidRPr="00153AC0" w:rsidRDefault="002E68E2" w:rsidP="007A112D">
                          <w:pPr>
                            <w:jc w:val="center"/>
                            <w:rPr>
                              <w:b/>
                              <w:color w:val="00B050"/>
                              <w:sz w:val="34"/>
                              <w:szCs w:val="34"/>
                            </w:rPr>
                          </w:pPr>
                          <w:r w:rsidRPr="00153AC0">
                            <w:rPr>
                              <w:b/>
                              <w:color w:val="00B050"/>
                              <w:sz w:val="34"/>
                              <w:szCs w:val="34"/>
                            </w:rPr>
                            <w:t>CÂMARA MUNICIPAL DE RIO DOCE</w:t>
                          </w:r>
                        </w:p>
                        <w:p w:rsidR="002E68E2" w:rsidRPr="00BC26F5" w:rsidRDefault="002E68E2" w:rsidP="007A112D">
                          <w:pPr>
                            <w:jc w:val="center"/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</w:pPr>
                          <w:r w:rsidRPr="00153AC0">
                            <w:rPr>
                              <w:b/>
                              <w:color w:val="00B050"/>
                              <w:sz w:val="34"/>
                              <w:szCs w:val="34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27.85pt;margin-top:-.6pt;width:323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c2hA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" stroked="f">
              <v:textbox>
                <w:txbxContent>
                  <w:p w:rsidR="002E68E2" w:rsidRPr="00153AC0" w:rsidRDefault="002E68E2" w:rsidP="007A112D">
                    <w:pPr>
                      <w:jc w:val="center"/>
                      <w:rPr>
                        <w:b/>
                        <w:color w:val="00B050"/>
                        <w:sz w:val="34"/>
                        <w:szCs w:val="34"/>
                      </w:rPr>
                    </w:pPr>
                    <w:r w:rsidRPr="00153AC0">
                      <w:rPr>
                        <w:b/>
                        <w:color w:val="00B050"/>
                        <w:sz w:val="34"/>
                        <w:szCs w:val="34"/>
                      </w:rPr>
                      <w:t>CÂMARA MUNICIPAL DE RIO DOCE</w:t>
                    </w:r>
                  </w:p>
                  <w:p w:rsidR="002E68E2" w:rsidRPr="00BC26F5" w:rsidRDefault="002E68E2" w:rsidP="007A112D">
                    <w:pPr>
                      <w:jc w:val="center"/>
                      <w:rPr>
                        <w:b/>
                        <w:color w:val="00B050"/>
                        <w:sz w:val="36"/>
                        <w:szCs w:val="36"/>
                      </w:rPr>
                    </w:pPr>
                    <w:r w:rsidRPr="00153AC0">
                      <w:rPr>
                        <w:b/>
                        <w:color w:val="00B050"/>
                        <w:sz w:val="34"/>
                        <w:szCs w:val="34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2E68E2">
      <w:rPr>
        <w:noProof/>
        <w:szCs w:val="36"/>
      </w:rPr>
      <w:t xml:space="preserve">  </w:t>
    </w:r>
    <w:r>
      <w:rPr>
        <w:noProof/>
      </w:rPr>
      <w:drawing>
        <wp:inline distT="0" distB="0" distL="0" distR="0">
          <wp:extent cx="1504950" cy="742950"/>
          <wp:effectExtent l="0" t="0" r="0" b="0"/>
          <wp:docPr id="1" name="Imagem 1" descr="Descrição: Descrição: brasa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0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0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1934" w:hanging="1584"/>
      </w:pPr>
    </w:lvl>
  </w:abstractNum>
  <w:abstractNum w:abstractNumId="1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4B752FC"/>
    <w:multiLevelType w:val="multilevel"/>
    <w:tmpl w:val="A49E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81096"/>
    <w:multiLevelType w:val="hybridMultilevel"/>
    <w:tmpl w:val="D8B672B0"/>
    <w:lvl w:ilvl="0" w:tplc="055E614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3B992247"/>
    <w:multiLevelType w:val="hybridMultilevel"/>
    <w:tmpl w:val="04C0B48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F0E427F"/>
    <w:multiLevelType w:val="hybridMultilevel"/>
    <w:tmpl w:val="758E6D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8">
    <w:nsid w:val="583116D8"/>
    <w:multiLevelType w:val="hybridMultilevel"/>
    <w:tmpl w:val="936643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57D2F"/>
    <w:multiLevelType w:val="hybridMultilevel"/>
    <w:tmpl w:val="EB1AE63A"/>
    <w:lvl w:ilvl="0" w:tplc="F2C06FD6">
      <w:start w:val="1"/>
      <w:numFmt w:val="decimalZero"/>
      <w:lvlText w:val="%1-"/>
      <w:lvlJc w:val="left"/>
      <w:pPr>
        <w:ind w:left="732" w:hanging="372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3E"/>
    <w:rsid w:val="00002A11"/>
    <w:rsid w:val="0001062E"/>
    <w:rsid w:val="00013ACE"/>
    <w:rsid w:val="000206A0"/>
    <w:rsid w:val="00027F4B"/>
    <w:rsid w:val="00034BAA"/>
    <w:rsid w:val="00044468"/>
    <w:rsid w:val="00047828"/>
    <w:rsid w:val="00047ED1"/>
    <w:rsid w:val="00055B5B"/>
    <w:rsid w:val="00055CD4"/>
    <w:rsid w:val="00055FA5"/>
    <w:rsid w:val="00057C5B"/>
    <w:rsid w:val="0006613C"/>
    <w:rsid w:val="00072D3E"/>
    <w:rsid w:val="000801BC"/>
    <w:rsid w:val="000809D4"/>
    <w:rsid w:val="00083FBB"/>
    <w:rsid w:val="000A351F"/>
    <w:rsid w:val="000A7681"/>
    <w:rsid w:val="000B04A4"/>
    <w:rsid w:val="000B6375"/>
    <w:rsid w:val="000C18C8"/>
    <w:rsid w:val="000C67CC"/>
    <w:rsid w:val="000D261C"/>
    <w:rsid w:val="000D3637"/>
    <w:rsid w:val="000D58A2"/>
    <w:rsid w:val="000E05FA"/>
    <w:rsid w:val="000E3660"/>
    <w:rsid w:val="000E40FC"/>
    <w:rsid w:val="000E7128"/>
    <w:rsid w:val="0010337E"/>
    <w:rsid w:val="0011186A"/>
    <w:rsid w:val="001256F8"/>
    <w:rsid w:val="001338D6"/>
    <w:rsid w:val="00153AC0"/>
    <w:rsid w:val="00167FD6"/>
    <w:rsid w:val="00197EB7"/>
    <w:rsid w:val="001A1126"/>
    <w:rsid w:val="001A1E28"/>
    <w:rsid w:val="001A3953"/>
    <w:rsid w:val="001A5BE1"/>
    <w:rsid w:val="001B0E7E"/>
    <w:rsid w:val="001B0EA6"/>
    <w:rsid w:val="001C0A89"/>
    <w:rsid w:val="001C172F"/>
    <w:rsid w:val="001C1DA8"/>
    <w:rsid w:val="001C2030"/>
    <w:rsid w:val="001D53B3"/>
    <w:rsid w:val="001E2C30"/>
    <w:rsid w:val="001F0258"/>
    <w:rsid w:val="001F044C"/>
    <w:rsid w:val="001F11FF"/>
    <w:rsid w:val="001F23CE"/>
    <w:rsid w:val="00206A7A"/>
    <w:rsid w:val="00210BC2"/>
    <w:rsid w:val="00211BFA"/>
    <w:rsid w:val="002140DF"/>
    <w:rsid w:val="00233794"/>
    <w:rsid w:val="00234D1A"/>
    <w:rsid w:val="00235289"/>
    <w:rsid w:val="002412FE"/>
    <w:rsid w:val="00241EB1"/>
    <w:rsid w:val="00245320"/>
    <w:rsid w:val="0024617A"/>
    <w:rsid w:val="00246631"/>
    <w:rsid w:val="0026589A"/>
    <w:rsid w:val="00277033"/>
    <w:rsid w:val="00281224"/>
    <w:rsid w:val="00284B57"/>
    <w:rsid w:val="0028575A"/>
    <w:rsid w:val="00291287"/>
    <w:rsid w:val="00294C3B"/>
    <w:rsid w:val="002974AD"/>
    <w:rsid w:val="002A0C3C"/>
    <w:rsid w:val="002A2F80"/>
    <w:rsid w:val="002A6D1C"/>
    <w:rsid w:val="002B2DC5"/>
    <w:rsid w:val="002B5A94"/>
    <w:rsid w:val="002C1482"/>
    <w:rsid w:val="002C1914"/>
    <w:rsid w:val="002D246D"/>
    <w:rsid w:val="002D2BC5"/>
    <w:rsid w:val="002D4B26"/>
    <w:rsid w:val="002D5227"/>
    <w:rsid w:val="002D5580"/>
    <w:rsid w:val="002D74A1"/>
    <w:rsid w:val="002D7C4D"/>
    <w:rsid w:val="002E1B19"/>
    <w:rsid w:val="002E2992"/>
    <w:rsid w:val="002E4EE9"/>
    <w:rsid w:val="002E68E2"/>
    <w:rsid w:val="002E7317"/>
    <w:rsid w:val="002F02AB"/>
    <w:rsid w:val="002F2704"/>
    <w:rsid w:val="002F69F2"/>
    <w:rsid w:val="002F7260"/>
    <w:rsid w:val="002F7D94"/>
    <w:rsid w:val="003015FB"/>
    <w:rsid w:val="0030217F"/>
    <w:rsid w:val="003026C3"/>
    <w:rsid w:val="0031040B"/>
    <w:rsid w:val="00320285"/>
    <w:rsid w:val="00332C49"/>
    <w:rsid w:val="0033429B"/>
    <w:rsid w:val="0033579E"/>
    <w:rsid w:val="00336336"/>
    <w:rsid w:val="0034116A"/>
    <w:rsid w:val="003427AA"/>
    <w:rsid w:val="003439F1"/>
    <w:rsid w:val="0034567E"/>
    <w:rsid w:val="00360819"/>
    <w:rsid w:val="00361E4D"/>
    <w:rsid w:val="0038093A"/>
    <w:rsid w:val="00390A6A"/>
    <w:rsid w:val="0039697D"/>
    <w:rsid w:val="003A69A3"/>
    <w:rsid w:val="003A7E42"/>
    <w:rsid w:val="003B2244"/>
    <w:rsid w:val="003C04A2"/>
    <w:rsid w:val="003C4240"/>
    <w:rsid w:val="003C6920"/>
    <w:rsid w:val="003D5129"/>
    <w:rsid w:val="003E110D"/>
    <w:rsid w:val="003E12FA"/>
    <w:rsid w:val="003E3C37"/>
    <w:rsid w:val="003E563C"/>
    <w:rsid w:val="003E5EBF"/>
    <w:rsid w:val="003E69FA"/>
    <w:rsid w:val="003F403F"/>
    <w:rsid w:val="003F6A95"/>
    <w:rsid w:val="003F7C48"/>
    <w:rsid w:val="004044AB"/>
    <w:rsid w:val="00405B17"/>
    <w:rsid w:val="00405BEF"/>
    <w:rsid w:val="0040686E"/>
    <w:rsid w:val="00410F5F"/>
    <w:rsid w:val="0041628D"/>
    <w:rsid w:val="004253D6"/>
    <w:rsid w:val="00426C91"/>
    <w:rsid w:val="00435D37"/>
    <w:rsid w:val="004361F3"/>
    <w:rsid w:val="0044169D"/>
    <w:rsid w:val="00445ADB"/>
    <w:rsid w:val="00447F32"/>
    <w:rsid w:val="00450954"/>
    <w:rsid w:val="0045146B"/>
    <w:rsid w:val="004519E7"/>
    <w:rsid w:val="00452AD0"/>
    <w:rsid w:val="00456544"/>
    <w:rsid w:val="004604B3"/>
    <w:rsid w:val="004646C3"/>
    <w:rsid w:val="0047085C"/>
    <w:rsid w:val="00472C13"/>
    <w:rsid w:val="004743C6"/>
    <w:rsid w:val="00474D60"/>
    <w:rsid w:val="00477BF8"/>
    <w:rsid w:val="00485386"/>
    <w:rsid w:val="004931AB"/>
    <w:rsid w:val="004A0709"/>
    <w:rsid w:val="004A73FB"/>
    <w:rsid w:val="004B4A67"/>
    <w:rsid w:val="004B705C"/>
    <w:rsid w:val="004C1018"/>
    <w:rsid w:val="004C6B4B"/>
    <w:rsid w:val="004C73A2"/>
    <w:rsid w:val="004D0CA5"/>
    <w:rsid w:val="004D2638"/>
    <w:rsid w:val="004E087F"/>
    <w:rsid w:val="004E1325"/>
    <w:rsid w:val="004E540F"/>
    <w:rsid w:val="0051249F"/>
    <w:rsid w:val="005249DA"/>
    <w:rsid w:val="00527B2C"/>
    <w:rsid w:val="00532525"/>
    <w:rsid w:val="005337B5"/>
    <w:rsid w:val="0054112C"/>
    <w:rsid w:val="0054403D"/>
    <w:rsid w:val="00554A41"/>
    <w:rsid w:val="00557397"/>
    <w:rsid w:val="0055751D"/>
    <w:rsid w:val="00560A9D"/>
    <w:rsid w:val="0057362D"/>
    <w:rsid w:val="00580BB7"/>
    <w:rsid w:val="00582E53"/>
    <w:rsid w:val="00586FF2"/>
    <w:rsid w:val="00593F72"/>
    <w:rsid w:val="00594FC8"/>
    <w:rsid w:val="00596150"/>
    <w:rsid w:val="005B3FB4"/>
    <w:rsid w:val="005B4908"/>
    <w:rsid w:val="005B6028"/>
    <w:rsid w:val="005C2210"/>
    <w:rsid w:val="005C3342"/>
    <w:rsid w:val="005C3974"/>
    <w:rsid w:val="005E1CA9"/>
    <w:rsid w:val="005E5A14"/>
    <w:rsid w:val="005F3AB1"/>
    <w:rsid w:val="006006C1"/>
    <w:rsid w:val="0060496C"/>
    <w:rsid w:val="00605C67"/>
    <w:rsid w:val="00615820"/>
    <w:rsid w:val="00616535"/>
    <w:rsid w:val="00617C38"/>
    <w:rsid w:val="00627927"/>
    <w:rsid w:val="006304DA"/>
    <w:rsid w:val="006311A3"/>
    <w:rsid w:val="006359A2"/>
    <w:rsid w:val="00643935"/>
    <w:rsid w:val="00650E85"/>
    <w:rsid w:val="00654D38"/>
    <w:rsid w:val="0066029E"/>
    <w:rsid w:val="00673B75"/>
    <w:rsid w:val="006822C3"/>
    <w:rsid w:val="00691283"/>
    <w:rsid w:val="006A0090"/>
    <w:rsid w:val="006A3806"/>
    <w:rsid w:val="006A4264"/>
    <w:rsid w:val="006A4CCF"/>
    <w:rsid w:val="006B4FC2"/>
    <w:rsid w:val="006B7CDC"/>
    <w:rsid w:val="006C706E"/>
    <w:rsid w:val="006D66CE"/>
    <w:rsid w:val="006D71B3"/>
    <w:rsid w:val="006E7D0C"/>
    <w:rsid w:val="00700022"/>
    <w:rsid w:val="007038AE"/>
    <w:rsid w:val="007064A1"/>
    <w:rsid w:val="00720707"/>
    <w:rsid w:val="00720F2C"/>
    <w:rsid w:val="00721D0B"/>
    <w:rsid w:val="00741E83"/>
    <w:rsid w:val="00751701"/>
    <w:rsid w:val="0075300C"/>
    <w:rsid w:val="0076602E"/>
    <w:rsid w:val="00766884"/>
    <w:rsid w:val="00772A26"/>
    <w:rsid w:val="00774004"/>
    <w:rsid w:val="00777313"/>
    <w:rsid w:val="00781502"/>
    <w:rsid w:val="00781B5D"/>
    <w:rsid w:val="00782339"/>
    <w:rsid w:val="007A112D"/>
    <w:rsid w:val="007A3F08"/>
    <w:rsid w:val="007A76FE"/>
    <w:rsid w:val="007D307D"/>
    <w:rsid w:val="007F2623"/>
    <w:rsid w:val="00841226"/>
    <w:rsid w:val="00841F84"/>
    <w:rsid w:val="00856E3B"/>
    <w:rsid w:val="00857211"/>
    <w:rsid w:val="008604C5"/>
    <w:rsid w:val="008630E7"/>
    <w:rsid w:val="00870012"/>
    <w:rsid w:val="0087081F"/>
    <w:rsid w:val="008724E1"/>
    <w:rsid w:val="008736D5"/>
    <w:rsid w:val="00886191"/>
    <w:rsid w:val="00893740"/>
    <w:rsid w:val="00893D21"/>
    <w:rsid w:val="008A2890"/>
    <w:rsid w:val="008A3D03"/>
    <w:rsid w:val="008B3945"/>
    <w:rsid w:val="008C1761"/>
    <w:rsid w:val="008C5783"/>
    <w:rsid w:val="008D03E2"/>
    <w:rsid w:val="008D13F8"/>
    <w:rsid w:val="008D5481"/>
    <w:rsid w:val="008E143E"/>
    <w:rsid w:val="008E6F82"/>
    <w:rsid w:val="008F6DF4"/>
    <w:rsid w:val="0090312D"/>
    <w:rsid w:val="00906E0C"/>
    <w:rsid w:val="0091620A"/>
    <w:rsid w:val="00917ED8"/>
    <w:rsid w:val="0092478F"/>
    <w:rsid w:val="0092656B"/>
    <w:rsid w:val="009269FA"/>
    <w:rsid w:val="00926CB9"/>
    <w:rsid w:val="00927BE1"/>
    <w:rsid w:val="00934205"/>
    <w:rsid w:val="009342EA"/>
    <w:rsid w:val="009348E9"/>
    <w:rsid w:val="00937E2B"/>
    <w:rsid w:val="009427EB"/>
    <w:rsid w:val="009447C7"/>
    <w:rsid w:val="00945CBD"/>
    <w:rsid w:val="00951737"/>
    <w:rsid w:val="00951E5F"/>
    <w:rsid w:val="00957627"/>
    <w:rsid w:val="009576D1"/>
    <w:rsid w:val="0096590D"/>
    <w:rsid w:val="0096774D"/>
    <w:rsid w:val="00972CA5"/>
    <w:rsid w:val="00981307"/>
    <w:rsid w:val="00991C51"/>
    <w:rsid w:val="00993D8F"/>
    <w:rsid w:val="0099674B"/>
    <w:rsid w:val="009A1179"/>
    <w:rsid w:val="009A6C94"/>
    <w:rsid w:val="009B0F84"/>
    <w:rsid w:val="009B1EF6"/>
    <w:rsid w:val="009C3675"/>
    <w:rsid w:val="009D350C"/>
    <w:rsid w:val="009D68EE"/>
    <w:rsid w:val="009E1ECE"/>
    <w:rsid w:val="009E624F"/>
    <w:rsid w:val="009E7FAF"/>
    <w:rsid w:val="009F2654"/>
    <w:rsid w:val="009F759A"/>
    <w:rsid w:val="00A01097"/>
    <w:rsid w:val="00A13ED5"/>
    <w:rsid w:val="00A2153F"/>
    <w:rsid w:val="00A21581"/>
    <w:rsid w:val="00A23FB6"/>
    <w:rsid w:val="00A26242"/>
    <w:rsid w:val="00A30560"/>
    <w:rsid w:val="00A34302"/>
    <w:rsid w:val="00A50635"/>
    <w:rsid w:val="00A539CA"/>
    <w:rsid w:val="00A55158"/>
    <w:rsid w:val="00A557B8"/>
    <w:rsid w:val="00A6175D"/>
    <w:rsid w:val="00A621BD"/>
    <w:rsid w:val="00A62BD3"/>
    <w:rsid w:val="00A711D4"/>
    <w:rsid w:val="00A727D3"/>
    <w:rsid w:val="00A82B9F"/>
    <w:rsid w:val="00A83BEC"/>
    <w:rsid w:val="00A9163B"/>
    <w:rsid w:val="00A973D5"/>
    <w:rsid w:val="00AA1150"/>
    <w:rsid w:val="00AA65D4"/>
    <w:rsid w:val="00AB6856"/>
    <w:rsid w:val="00AE14AB"/>
    <w:rsid w:val="00AE564E"/>
    <w:rsid w:val="00AE6277"/>
    <w:rsid w:val="00AE62BB"/>
    <w:rsid w:val="00AF0F70"/>
    <w:rsid w:val="00AF224F"/>
    <w:rsid w:val="00AF5461"/>
    <w:rsid w:val="00AF76D0"/>
    <w:rsid w:val="00B00515"/>
    <w:rsid w:val="00B05884"/>
    <w:rsid w:val="00B06B23"/>
    <w:rsid w:val="00B074AB"/>
    <w:rsid w:val="00B13CFD"/>
    <w:rsid w:val="00B14773"/>
    <w:rsid w:val="00B221EA"/>
    <w:rsid w:val="00B2598D"/>
    <w:rsid w:val="00B2678C"/>
    <w:rsid w:val="00B30B5F"/>
    <w:rsid w:val="00B34DFD"/>
    <w:rsid w:val="00B52CCC"/>
    <w:rsid w:val="00B546FA"/>
    <w:rsid w:val="00B561F9"/>
    <w:rsid w:val="00B64E69"/>
    <w:rsid w:val="00B7533A"/>
    <w:rsid w:val="00B77861"/>
    <w:rsid w:val="00B77865"/>
    <w:rsid w:val="00B81D12"/>
    <w:rsid w:val="00B84EAD"/>
    <w:rsid w:val="00B938A1"/>
    <w:rsid w:val="00BA2811"/>
    <w:rsid w:val="00BB247B"/>
    <w:rsid w:val="00BC26F5"/>
    <w:rsid w:val="00BE6F22"/>
    <w:rsid w:val="00BE721B"/>
    <w:rsid w:val="00BF68E9"/>
    <w:rsid w:val="00BF7E42"/>
    <w:rsid w:val="00C00EC3"/>
    <w:rsid w:val="00C14518"/>
    <w:rsid w:val="00C1642E"/>
    <w:rsid w:val="00C27AF0"/>
    <w:rsid w:val="00C40B14"/>
    <w:rsid w:val="00C4697B"/>
    <w:rsid w:val="00C5723F"/>
    <w:rsid w:val="00C6070D"/>
    <w:rsid w:val="00C60DA5"/>
    <w:rsid w:val="00C67952"/>
    <w:rsid w:val="00C7778B"/>
    <w:rsid w:val="00C822E4"/>
    <w:rsid w:val="00C97360"/>
    <w:rsid w:val="00CA5F4D"/>
    <w:rsid w:val="00CA7DE2"/>
    <w:rsid w:val="00CB3365"/>
    <w:rsid w:val="00CC0737"/>
    <w:rsid w:val="00CD06A3"/>
    <w:rsid w:val="00CD31AA"/>
    <w:rsid w:val="00CD690F"/>
    <w:rsid w:val="00CE1810"/>
    <w:rsid w:val="00CE4DA7"/>
    <w:rsid w:val="00CE64B9"/>
    <w:rsid w:val="00CE6747"/>
    <w:rsid w:val="00CE7288"/>
    <w:rsid w:val="00D03826"/>
    <w:rsid w:val="00D20572"/>
    <w:rsid w:val="00D2152C"/>
    <w:rsid w:val="00D2469D"/>
    <w:rsid w:val="00D25D40"/>
    <w:rsid w:val="00D307B8"/>
    <w:rsid w:val="00D320F3"/>
    <w:rsid w:val="00D3290E"/>
    <w:rsid w:val="00D374F4"/>
    <w:rsid w:val="00D45E7E"/>
    <w:rsid w:val="00D6097E"/>
    <w:rsid w:val="00D618D3"/>
    <w:rsid w:val="00D64A69"/>
    <w:rsid w:val="00D7128E"/>
    <w:rsid w:val="00D72D26"/>
    <w:rsid w:val="00D75BD1"/>
    <w:rsid w:val="00D77DAF"/>
    <w:rsid w:val="00D821C7"/>
    <w:rsid w:val="00D8676E"/>
    <w:rsid w:val="00D94867"/>
    <w:rsid w:val="00D95E75"/>
    <w:rsid w:val="00D960C8"/>
    <w:rsid w:val="00D97538"/>
    <w:rsid w:val="00DA2574"/>
    <w:rsid w:val="00DC2930"/>
    <w:rsid w:val="00DC4965"/>
    <w:rsid w:val="00DC64E5"/>
    <w:rsid w:val="00DD4DC0"/>
    <w:rsid w:val="00DD72A3"/>
    <w:rsid w:val="00DD7679"/>
    <w:rsid w:val="00DE32B5"/>
    <w:rsid w:val="00DF1FAA"/>
    <w:rsid w:val="00DF7A28"/>
    <w:rsid w:val="00E0629B"/>
    <w:rsid w:val="00E11051"/>
    <w:rsid w:val="00E11836"/>
    <w:rsid w:val="00E12FDB"/>
    <w:rsid w:val="00E17FB2"/>
    <w:rsid w:val="00E256F4"/>
    <w:rsid w:val="00E25E83"/>
    <w:rsid w:val="00E321BE"/>
    <w:rsid w:val="00E32FBB"/>
    <w:rsid w:val="00E34DB7"/>
    <w:rsid w:val="00E34E59"/>
    <w:rsid w:val="00E44275"/>
    <w:rsid w:val="00E46A3B"/>
    <w:rsid w:val="00E46B13"/>
    <w:rsid w:val="00E54050"/>
    <w:rsid w:val="00E64025"/>
    <w:rsid w:val="00E70D34"/>
    <w:rsid w:val="00E8008C"/>
    <w:rsid w:val="00E818E3"/>
    <w:rsid w:val="00E90A5E"/>
    <w:rsid w:val="00EA1BAB"/>
    <w:rsid w:val="00EB0E9A"/>
    <w:rsid w:val="00EC4DC9"/>
    <w:rsid w:val="00EC7FCF"/>
    <w:rsid w:val="00ED211A"/>
    <w:rsid w:val="00ED6686"/>
    <w:rsid w:val="00ED7D60"/>
    <w:rsid w:val="00EE2C79"/>
    <w:rsid w:val="00EE784B"/>
    <w:rsid w:val="00EF76AD"/>
    <w:rsid w:val="00F00092"/>
    <w:rsid w:val="00F14D29"/>
    <w:rsid w:val="00F25713"/>
    <w:rsid w:val="00F25DEC"/>
    <w:rsid w:val="00F26F45"/>
    <w:rsid w:val="00F33F7A"/>
    <w:rsid w:val="00F44110"/>
    <w:rsid w:val="00F50320"/>
    <w:rsid w:val="00F52E40"/>
    <w:rsid w:val="00F57FE9"/>
    <w:rsid w:val="00F60C40"/>
    <w:rsid w:val="00F65EA4"/>
    <w:rsid w:val="00F73D5E"/>
    <w:rsid w:val="00F74B10"/>
    <w:rsid w:val="00F82ADB"/>
    <w:rsid w:val="00F8330A"/>
    <w:rsid w:val="00F8606D"/>
    <w:rsid w:val="00F86E6B"/>
    <w:rsid w:val="00F94EEE"/>
    <w:rsid w:val="00F95F17"/>
    <w:rsid w:val="00F97578"/>
    <w:rsid w:val="00F97962"/>
    <w:rsid w:val="00FA0A39"/>
    <w:rsid w:val="00FA1550"/>
    <w:rsid w:val="00FA530A"/>
    <w:rsid w:val="00FA5500"/>
    <w:rsid w:val="00FA7A34"/>
    <w:rsid w:val="00FC204F"/>
    <w:rsid w:val="00FC60B9"/>
    <w:rsid w:val="00FC6897"/>
    <w:rsid w:val="00FD18E1"/>
    <w:rsid w:val="00FD7220"/>
    <w:rsid w:val="00FD7E74"/>
    <w:rsid w:val="00FE029C"/>
    <w:rsid w:val="00FE5336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qFormat/>
    <w:rsid w:val="008E143E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00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ListParagraph">
    <w:name w:val="List Paragraph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 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F000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A7E4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4C1018"/>
    <w:rPr>
      <w:b/>
      <w:bCs/>
    </w:rPr>
  </w:style>
  <w:style w:type="character" w:styleId="nfase">
    <w:name w:val="Emphasis"/>
    <w:uiPriority w:val="20"/>
    <w:qFormat/>
    <w:rsid w:val="00FC204F"/>
    <w:rPr>
      <w:i/>
      <w:iCs/>
    </w:rPr>
  </w:style>
  <w:style w:type="paragraph" w:customStyle="1" w:styleId="texto">
    <w:name w:val="texto"/>
    <w:basedOn w:val="Normal"/>
    <w:rsid w:val="00772A2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30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qFormat/>
    <w:rsid w:val="008E143E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00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ListParagraph">
    <w:name w:val="List Paragraph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 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F000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A7E4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4C1018"/>
    <w:rPr>
      <w:b/>
      <w:bCs/>
    </w:rPr>
  </w:style>
  <w:style w:type="character" w:styleId="nfase">
    <w:name w:val="Emphasis"/>
    <w:uiPriority w:val="20"/>
    <w:qFormat/>
    <w:rsid w:val="00FC204F"/>
    <w:rPr>
      <w:i/>
      <w:iCs/>
    </w:rPr>
  </w:style>
  <w:style w:type="paragraph" w:customStyle="1" w:styleId="texto">
    <w:name w:val="texto"/>
    <w:basedOn w:val="Normal"/>
    <w:rsid w:val="00772A2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30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4019-55C4-41C0-A1F2-C6FC422C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creator>Eyer Nogueira Neto</dc:creator>
  <cp:lastModifiedBy>CÂMARA DE RIO DOCE</cp:lastModifiedBy>
  <cp:revision>2</cp:revision>
  <cp:lastPrinted>2022-08-17T20:22:00Z</cp:lastPrinted>
  <dcterms:created xsi:type="dcterms:W3CDTF">2024-01-22T17:59:00Z</dcterms:created>
  <dcterms:modified xsi:type="dcterms:W3CDTF">2024-01-22T17:59:00Z</dcterms:modified>
</cp:coreProperties>
</file>